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5CE808" w14:textId="77777777" w:rsidR="00B71FBB" w:rsidRDefault="00B71FBB" w:rsidP="00B71FBB">
      <w:pPr>
        <w:spacing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Hlk159935810"/>
    </w:p>
    <w:p w14:paraId="6CD2BA8D" w14:textId="77777777" w:rsidR="00B71FBB" w:rsidRDefault="00B71FBB" w:rsidP="00B71FBB">
      <w:pPr>
        <w:spacing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CD5BCC6" w14:textId="4D416AD6" w:rsidR="00B71FBB" w:rsidRPr="00490245" w:rsidRDefault="00B71FBB" w:rsidP="00B71FBB">
      <w:pPr>
        <w:spacing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DECRETO</w:t>
      </w:r>
      <w:r w:rsidRPr="00490245">
        <w:rPr>
          <w:rFonts w:ascii="Arial" w:hAnsi="Arial" w:cs="Arial"/>
          <w:b/>
          <w:sz w:val="23"/>
          <w:szCs w:val="23"/>
          <w:u w:val="single"/>
        </w:rPr>
        <w:t xml:space="preserve"> Nº </w:t>
      </w:r>
      <w:r>
        <w:rPr>
          <w:rFonts w:ascii="Arial" w:hAnsi="Arial" w:cs="Arial"/>
          <w:b/>
          <w:sz w:val="23"/>
          <w:szCs w:val="23"/>
          <w:u w:val="single"/>
        </w:rPr>
        <w:t>481</w:t>
      </w:r>
      <w:r w:rsidRPr="00490245">
        <w:rPr>
          <w:rFonts w:ascii="Arial" w:hAnsi="Arial" w:cs="Arial"/>
          <w:b/>
          <w:sz w:val="23"/>
          <w:szCs w:val="23"/>
          <w:u w:val="single"/>
        </w:rPr>
        <w:t xml:space="preserve">, DE </w:t>
      </w:r>
      <w:r>
        <w:rPr>
          <w:rFonts w:ascii="Arial" w:hAnsi="Arial" w:cs="Arial"/>
          <w:b/>
          <w:sz w:val="23"/>
          <w:szCs w:val="23"/>
          <w:u w:val="single"/>
        </w:rPr>
        <w:t>02</w:t>
      </w:r>
      <w:r w:rsidRPr="00490245">
        <w:rPr>
          <w:rFonts w:ascii="Arial" w:hAnsi="Arial" w:cs="Arial"/>
          <w:b/>
          <w:sz w:val="23"/>
          <w:szCs w:val="23"/>
          <w:u w:val="single"/>
        </w:rPr>
        <w:t xml:space="preserve"> DE </w:t>
      </w:r>
      <w:r>
        <w:rPr>
          <w:rFonts w:ascii="Arial" w:hAnsi="Arial" w:cs="Arial"/>
          <w:b/>
          <w:sz w:val="23"/>
          <w:szCs w:val="23"/>
          <w:u w:val="single"/>
        </w:rPr>
        <w:t>JANEIRO</w:t>
      </w:r>
      <w:r w:rsidRPr="00490245">
        <w:rPr>
          <w:rFonts w:ascii="Arial" w:hAnsi="Arial" w:cs="Arial"/>
          <w:b/>
          <w:sz w:val="23"/>
          <w:szCs w:val="23"/>
          <w:u w:val="single"/>
        </w:rPr>
        <w:t xml:space="preserve"> DE 202</w:t>
      </w:r>
      <w:bookmarkEnd w:id="0"/>
      <w:r>
        <w:rPr>
          <w:rFonts w:ascii="Arial" w:hAnsi="Arial" w:cs="Arial"/>
          <w:b/>
          <w:sz w:val="23"/>
          <w:szCs w:val="23"/>
          <w:u w:val="single"/>
        </w:rPr>
        <w:t>5</w:t>
      </w:r>
    </w:p>
    <w:p w14:paraId="1EB7BC7E" w14:textId="77777777" w:rsidR="00B71FBB" w:rsidRDefault="00B71FBB" w:rsidP="00B71FBB">
      <w:pPr>
        <w:suppressAutoHyphens w:val="0"/>
        <w:spacing w:line="240" w:lineRule="auto"/>
        <w:ind w:left="4536"/>
        <w:jc w:val="both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7911438B" w14:textId="77777777" w:rsidR="00B71FBB" w:rsidRDefault="00B71FBB" w:rsidP="00B71FBB">
      <w:pPr>
        <w:suppressAutoHyphens w:val="0"/>
        <w:spacing w:line="240" w:lineRule="auto"/>
        <w:ind w:left="4536"/>
        <w:jc w:val="both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09C6E8F8" w14:textId="415F1E11" w:rsidR="00B71FBB" w:rsidRPr="00490245" w:rsidRDefault="00B71FBB" w:rsidP="00B71FBB">
      <w:pPr>
        <w:suppressAutoHyphens w:val="0"/>
        <w:spacing w:line="240" w:lineRule="auto"/>
        <w:ind w:left="4536"/>
        <w:jc w:val="both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Dispõe sobre a obrigatoriedade dos servidores públicos municipais cedidos, retornarem às </w:t>
      </w: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>respectivas s</w:t>
      </w: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>ecretarias de origem.</w:t>
      </w:r>
    </w:p>
    <w:p w14:paraId="2EE4389A" w14:textId="77777777" w:rsidR="00B71FBB" w:rsidRPr="00490245" w:rsidRDefault="00B71FBB" w:rsidP="00B71FBB">
      <w:pPr>
        <w:suppressAutoHyphens w:val="0"/>
        <w:spacing w:after="0"/>
        <w:ind w:left="4536"/>
        <w:jc w:val="both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476F7272" w14:textId="77777777" w:rsidR="00B71FBB" w:rsidRDefault="00B71FBB" w:rsidP="00B71FBB">
      <w:pPr>
        <w:pStyle w:val="Corpodetexto"/>
        <w:spacing w:after="240" w:line="240" w:lineRule="auto"/>
        <w:ind w:firstLineChars="370" w:firstLine="851"/>
        <w:jc w:val="both"/>
        <w:rPr>
          <w:rFonts w:ascii="Arial" w:hAnsi="Arial" w:cs="Arial"/>
          <w:sz w:val="23"/>
          <w:szCs w:val="23"/>
        </w:rPr>
      </w:pPr>
    </w:p>
    <w:p w14:paraId="50D05328" w14:textId="77777777" w:rsidR="00B71FBB" w:rsidRDefault="00B71FBB" w:rsidP="00B71FBB">
      <w:pPr>
        <w:pStyle w:val="Corpodetexto"/>
        <w:spacing w:after="240" w:line="240" w:lineRule="auto"/>
        <w:ind w:firstLineChars="370" w:firstLine="851"/>
        <w:jc w:val="both"/>
        <w:rPr>
          <w:rFonts w:ascii="Arial" w:hAnsi="Arial" w:cs="Arial"/>
          <w:sz w:val="23"/>
          <w:szCs w:val="23"/>
        </w:rPr>
      </w:pPr>
    </w:p>
    <w:p w14:paraId="045C42DE" w14:textId="198650A4" w:rsidR="00B71FBB" w:rsidRDefault="00B71FBB" w:rsidP="00B71FBB">
      <w:pPr>
        <w:pStyle w:val="Corpodetexto"/>
        <w:spacing w:after="240" w:line="240" w:lineRule="auto"/>
        <w:ind w:firstLineChars="370" w:firstLine="851"/>
        <w:jc w:val="both"/>
        <w:rPr>
          <w:rFonts w:ascii="Arial" w:hAnsi="Arial" w:cs="Arial"/>
          <w:sz w:val="23"/>
          <w:szCs w:val="23"/>
        </w:rPr>
      </w:pPr>
      <w:r w:rsidRPr="00A45D03">
        <w:rPr>
          <w:rFonts w:ascii="Arial" w:hAnsi="Arial" w:cs="Arial"/>
          <w:sz w:val="23"/>
          <w:szCs w:val="23"/>
        </w:rPr>
        <w:t xml:space="preserve">O </w:t>
      </w:r>
      <w:r w:rsidRPr="00EA20E8">
        <w:rPr>
          <w:rFonts w:ascii="Arial" w:hAnsi="Arial" w:cs="Arial"/>
          <w:b/>
          <w:bCs/>
          <w:sz w:val="23"/>
          <w:szCs w:val="23"/>
        </w:rPr>
        <w:t>Prefeito Municipal de Marabá, Estado do Pará</w:t>
      </w:r>
      <w:r w:rsidRPr="00A45D03">
        <w:rPr>
          <w:rFonts w:ascii="Arial" w:hAnsi="Arial" w:cs="Arial"/>
          <w:sz w:val="23"/>
          <w:szCs w:val="23"/>
        </w:rPr>
        <w:t>, no uso de suas atribuições legais que lhe são conferidas pela Lei Orgânica Municipal de Marabá</w:t>
      </w:r>
      <w:r>
        <w:rPr>
          <w:rFonts w:ascii="Arial" w:hAnsi="Arial" w:cs="Arial"/>
          <w:sz w:val="23"/>
          <w:szCs w:val="23"/>
        </w:rPr>
        <w:t>;</w:t>
      </w:r>
    </w:p>
    <w:p w14:paraId="627DE6BC" w14:textId="77777777" w:rsidR="00B71FBB" w:rsidRPr="00FE3F0C" w:rsidRDefault="00B71FBB" w:rsidP="00B71FBB">
      <w:pPr>
        <w:pStyle w:val="Corpodetexto"/>
        <w:spacing w:after="240" w:line="240" w:lineRule="auto"/>
        <w:ind w:firstLineChars="370" w:firstLine="854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FE3F0C">
        <w:rPr>
          <w:rFonts w:ascii="Arial" w:hAnsi="Arial" w:cs="Arial"/>
          <w:b/>
          <w:color w:val="000000" w:themeColor="text1"/>
          <w:sz w:val="23"/>
          <w:szCs w:val="23"/>
        </w:rPr>
        <w:t>DECRET</w:t>
      </w:r>
      <w:r>
        <w:rPr>
          <w:rFonts w:ascii="Arial" w:hAnsi="Arial" w:cs="Arial"/>
          <w:b/>
          <w:color w:val="000000" w:themeColor="text1"/>
          <w:sz w:val="23"/>
          <w:szCs w:val="23"/>
        </w:rPr>
        <w:t>A:</w:t>
      </w:r>
    </w:p>
    <w:p w14:paraId="13099AF5" w14:textId="4435682E" w:rsidR="00B71FBB" w:rsidRPr="00FE3F0C" w:rsidRDefault="00B71FBB" w:rsidP="00B71FBB">
      <w:pPr>
        <w:tabs>
          <w:tab w:val="left" w:pos="426"/>
        </w:tabs>
        <w:ind w:right="51" w:firstLine="851"/>
        <w:jc w:val="both"/>
        <w:rPr>
          <w:rFonts w:ascii="Arial" w:hAnsi="Arial" w:cs="Arial"/>
          <w:sz w:val="23"/>
          <w:szCs w:val="23"/>
          <w:lang w:val="pt-PT"/>
        </w:rPr>
      </w:pPr>
      <w:r w:rsidRPr="00FE3F0C">
        <w:rPr>
          <w:rFonts w:ascii="Arial" w:hAnsi="Arial" w:cs="Arial"/>
          <w:sz w:val="23"/>
          <w:szCs w:val="23"/>
        </w:rPr>
        <w:t xml:space="preserve">Art. 1º </w:t>
      </w:r>
      <w:r>
        <w:rPr>
          <w:rFonts w:ascii="Arial" w:hAnsi="Arial" w:cs="Arial"/>
          <w:sz w:val="23"/>
          <w:szCs w:val="23"/>
        </w:rPr>
        <w:t>Fica determinado que t</w:t>
      </w:r>
      <w:r>
        <w:rPr>
          <w:rFonts w:ascii="Arial" w:hAnsi="Arial" w:cs="Arial"/>
          <w:sz w:val="23"/>
          <w:szCs w:val="23"/>
          <w:lang w:val="pt-PT"/>
        </w:rPr>
        <w:t>odos os servidores públicos cedidos</w:t>
      </w:r>
      <w:r w:rsidRPr="00FE3F0C">
        <w:rPr>
          <w:rFonts w:ascii="Arial" w:hAnsi="Arial" w:cs="Arial"/>
          <w:sz w:val="23"/>
          <w:szCs w:val="23"/>
          <w:lang w:val="pt-PT"/>
        </w:rPr>
        <w:t xml:space="preserve"> </w:t>
      </w:r>
      <w:r>
        <w:rPr>
          <w:rFonts w:ascii="Arial" w:hAnsi="Arial" w:cs="Arial"/>
          <w:sz w:val="23"/>
          <w:szCs w:val="23"/>
          <w:lang w:val="pt-PT"/>
        </w:rPr>
        <w:t>a quaisquer secretarias e/ou deparamentos da Administração Pública Municipal, direta e indireta, devem retornar</w:t>
      </w:r>
      <w:r>
        <w:rPr>
          <w:rFonts w:ascii="Arial" w:hAnsi="Arial" w:cs="Arial"/>
          <w:sz w:val="23"/>
          <w:szCs w:val="23"/>
          <w:lang w:val="pt-PT"/>
        </w:rPr>
        <w:t xml:space="preserve"> e se apresentarem </w:t>
      </w:r>
      <w:r>
        <w:rPr>
          <w:rFonts w:ascii="Arial" w:hAnsi="Arial" w:cs="Arial"/>
          <w:sz w:val="23"/>
          <w:szCs w:val="23"/>
          <w:lang w:val="pt-PT"/>
        </w:rPr>
        <w:t>imediatamente às respectivas secretarias de origem, nas quais tenham ingressado por meio de concurso público.</w:t>
      </w:r>
    </w:p>
    <w:p w14:paraId="728A689E" w14:textId="2DAE2D22" w:rsidR="00B71FBB" w:rsidRPr="00490245" w:rsidRDefault="00B71FBB" w:rsidP="00B71FBB">
      <w:pPr>
        <w:tabs>
          <w:tab w:val="left" w:pos="426"/>
        </w:tabs>
        <w:ind w:right="51" w:firstLine="851"/>
        <w:jc w:val="both"/>
        <w:rPr>
          <w:rFonts w:ascii="Arial" w:hAnsi="Arial" w:cs="Arial"/>
          <w:bCs/>
          <w:sz w:val="23"/>
          <w:szCs w:val="23"/>
          <w:lang w:val="x-none"/>
        </w:rPr>
      </w:pPr>
      <w:r w:rsidRPr="00490245">
        <w:rPr>
          <w:rFonts w:ascii="Arial" w:hAnsi="Arial" w:cs="Arial"/>
          <w:bCs/>
          <w:sz w:val="23"/>
          <w:szCs w:val="23"/>
        </w:rPr>
        <w:t xml:space="preserve">Art. </w:t>
      </w:r>
      <w:r>
        <w:rPr>
          <w:rFonts w:ascii="Arial" w:hAnsi="Arial" w:cs="Arial"/>
          <w:bCs/>
          <w:sz w:val="23"/>
          <w:szCs w:val="23"/>
        </w:rPr>
        <w:t>2</w:t>
      </w:r>
      <w:r w:rsidRPr="00490245">
        <w:rPr>
          <w:rFonts w:ascii="Arial" w:hAnsi="Arial" w:cs="Arial"/>
          <w:bCs/>
          <w:sz w:val="23"/>
          <w:szCs w:val="23"/>
        </w:rPr>
        <w:t xml:space="preserve">º </w:t>
      </w:r>
      <w:r w:rsidRPr="00490245">
        <w:rPr>
          <w:rFonts w:ascii="Arial" w:hAnsi="Arial" w:cs="Arial"/>
          <w:bCs/>
          <w:sz w:val="23"/>
          <w:szCs w:val="23"/>
          <w:lang w:val="x-none"/>
        </w:rPr>
        <w:t>Est</w:t>
      </w:r>
      <w:r>
        <w:rPr>
          <w:rFonts w:ascii="Arial" w:hAnsi="Arial" w:cs="Arial"/>
          <w:bCs/>
          <w:sz w:val="23"/>
          <w:szCs w:val="23"/>
          <w:lang w:val="x-none"/>
        </w:rPr>
        <w:t xml:space="preserve">e Decreto </w:t>
      </w:r>
      <w:r w:rsidRPr="00490245">
        <w:rPr>
          <w:rFonts w:ascii="Arial" w:hAnsi="Arial" w:cs="Arial"/>
          <w:bCs/>
          <w:sz w:val="23"/>
          <w:szCs w:val="23"/>
          <w:lang w:val="x-none"/>
        </w:rPr>
        <w:t>entra em vigor na data desta publicação</w:t>
      </w:r>
      <w:r w:rsidR="00014FE3">
        <w:rPr>
          <w:rFonts w:ascii="Arial" w:hAnsi="Arial" w:cs="Arial"/>
          <w:bCs/>
          <w:sz w:val="23"/>
          <w:szCs w:val="23"/>
          <w:lang w:val="x-none"/>
        </w:rPr>
        <w:t xml:space="preserve"> e revoga as disposições em contrário</w:t>
      </w:r>
      <w:r w:rsidRPr="00490245">
        <w:rPr>
          <w:rFonts w:ascii="Arial" w:hAnsi="Arial" w:cs="Arial"/>
          <w:bCs/>
          <w:sz w:val="23"/>
          <w:szCs w:val="23"/>
          <w:lang w:val="x-none"/>
        </w:rPr>
        <w:t>.</w:t>
      </w:r>
    </w:p>
    <w:p w14:paraId="42DC5768" w14:textId="77777777" w:rsidR="00B71FBB" w:rsidRPr="00490245" w:rsidRDefault="00B71FBB" w:rsidP="00B71FBB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490245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Gabinete do Prefeito</w:t>
      </w: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</w:t>
      </w:r>
      <w:r w:rsidRPr="00EC35CD">
        <w:rPr>
          <w:rFonts w:ascii="Arial" w:eastAsia="Times New Roman" w:hAnsi="Arial" w:cs="Arial"/>
          <w:b/>
          <w:bCs/>
          <w:lang w:eastAsia="pt-BR"/>
        </w:rPr>
        <w:t>Municipal de</w:t>
      </w:r>
      <w:r w:rsidRPr="00490245">
        <w:rPr>
          <w:rFonts w:ascii="Arial" w:eastAsia="Times New Roman" w:hAnsi="Arial" w:cs="Arial"/>
          <w:b/>
          <w:bCs/>
          <w:sz w:val="23"/>
          <w:szCs w:val="23"/>
          <w:lang w:eastAsia="pt-BR"/>
        </w:rPr>
        <w:t xml:space="preserve"> Marabá</w:t>
      </w:r>
      <w:r w:rsidRPr="00490245">
        <w:rPr>
          <w:rFonts w:ascii="Arial" w:eastAsia="Times New Roman" w:hAnsi="Arial" w:cs="Arial"/>
          <w:sz w:val="23"/>
          <w:szCs w:val="23"/>
          <w:lang w:eastAsia="pt-BR"/>
        </w:rPr>
        <w:t xml:space="preserve">, Estado do Pará, em </w:t>
      </w:r>
      <w:r>
        <w:rPr>
          <w:rFonts w:ascii="Arial" w:eastAsia="Times New Roman" w:hAnsi="Arial" w:cs="Arial"/>
          <w:sz w:val="23"/>
          <w:szCs w:val="23"/>
          <w:lang w:eastAsia="pt-BR"/>
        </w:rPr>
        <w:t>02</w:t>
      </w:r>
      <w:r w:rsidRPr="00490245">
        <w:rPr>
          <w:rFonts w:ascii="Arial" w:eastAsia="Times New Roman" w:hAnsi="Arial" w:cs="Arial"/>
          <w:sz w:val="23"/>
          <w:szCs w:val="23"/>
          <w:lang w:eastAsia="pt-BR"/>
        </w:rPr>
        <w:t xml:space="preserve"> de </w:t>
      </w:r>
      <w:r>
        <w:rPr>
          <w:rFonts w:ascii="Arial" w:eastAsia="Times New Roman" w:hAnsi="Arial" w:cs="Arial"/>
          <w:sz w:val="23"/>
          <w:szCs w:val="23"/>
          <w:lang w:eastAsia="pt-BR"/>
        </w:rPr>
        <w:t>janeiro</w:t>
      </w:r>
      <w:r w:rsidRPr="00490245">
        <w:rPr>
          <w:rFonts w:ascii="Arial" w:eastAsia="Times New Roman" w:hAnsi="Arial" w:cs="Arial"/>
          <w:sz w:val="23"/>
          <w:szCs w:val="23"/>
          <w:lang w:eastAsia="pt-BR"/>
        </w:rPr>
        <w:t xml:space="preserve"> de 202</w:t>
      </w:r>
      <w:r>
        <w:rPr>
          <w:rFonts w:ascii="Arial" w:eastAsia="Times New Roman" w:hAnsi="Arial" w:cs="Arial"/>
          <w:sz w:val="23"/>
          <w:szCs w:val="23"/>
          <w:lang w:eastAsia="pt-BR"/>
        </w:rPr>
        <w:t>5</w:t>
      </w:r>
      <w:r w:rsidRPr="00490245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1A11FABD" w14:textId="77777777" w:rsidR="00B71FBB" w:rsidRPr="005127DC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bookmarkStart w:id="1" w:name="_Hlk166138573"/>
    </w:p>
    <w:p w14:paraId="3ECCE2DA" w14:textId="77777777" w:rsidR="00B71FBB" w:rsidRPr="005127DC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552795E4" w14:textId="77777777" w:rsidR="00B71FBB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6AAE3DB8" w14:textId="77777777" w:rsidR="00B71FBB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39829948" w14:textId="77777777" w:rsidR="00B71FBB" w:rsidRPr="005127DC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623F2609" w14:textId="77777777" w:rsidR="00B71FBB" w:rsidRPr="005127DC" w:rsidRDefault="00B71FBB" w:rsidP="00B71F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</w:p>
    <w:p w14:paraId="2BA32108" w14:textId="77777777" w:rsidR="00B71FBB" w:rsidRPr="005127DC" w:rsidRDefault="00B71FBB" w:rsidP="00B71FBB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Antônio Carlos Cunha Sá</w:t>
      </w:r>
    </w:p>
    <w:p w14:paraId="2C36E9C1" w14:textId="77777777" w:rsidR="00B71FBB" w:rsidRPr="005127DC" w:rsidRDefault="00B71FBB" w:rsidP="00B71FBB">
      <w:pPr>
        <w:spacing w:after="0" w:line="240" w:lineRule="auto"/>
        <w:jc w:val="center"/>
        <w:rPr>
          <w:rFonts w:ascii="Arial" w:hAnsi="Arial" w:cs="Arial"/>
          <w:b/>
          <w:i/>
          <w:sz w:val="23"/>
          <w:szCs w:val="23"/>
        </w:rPr>
      </w:pPr>
      <w:r w:rsidRPr="005127DC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Prefeito Municipal de Marabá</w:t>
      </w:r>
      <w:bookmarkEnd w:id="1"/>
    </w:p>
    <w:p w14:paraId="51B24D48" w14:textId="77777777" w:rsidR="00B71FBB" w:rsidRPr="00997937" w:rsidRDefault="00B71FBB" w:rsidP="00B71FBB">
      <w:pPr>
        <w:spacing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22BF1B3E" w14:textId="77777777" w:rsidR="00B6242E" w:rsidRPr="00997937" w:rsidRDefault="00B6242E" w:rsidP="004B421E">
      <w:pPr>
        <w:spacing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sectPr w:rsidR="00B6242E" w:rsidRPr="00997937" w:rsidSect="0067743C">
      <w:headerReference w:type="default" r:id="rId8"/>
      <w:footerReference w:type="default" r:id="rId9"/>
      <w:pgSz w:w="11906" w:h="16838"/>
      <w:pgMar w:top="1134" w:right="1418" w:bottom="1134" w:left="1985" w:header="743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5F06" w14:textId="77777777" w:rsidR="00742666" w:rsidRDefault="00742666">
      <w:pPr>
        <w:spacing w:after="0" w:line="240" w:lineRule="auto"/>
      </w:pPr>
      <w:r>
        <w:separator/>
      </w:r>
    </w:p>
  </w:endnote>
  <w:endnote w:type="continuationSeparator" w:id="0">
    <w:p w14:paraId="49C7CB76" w14:textId="77777777" w:rsidR="00742666" w:rsidRDefault="007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14340"/>
      <w:docPartObj>
        <w:docPartGallery w:val="Page Numbers (Bottom of Page)"/>
        <w:docPartUnique/>
      </w:docPartObj>
    </w:sdtPr>
    <w:sdtContent>
      <w:p w14:paraId="751658B8" w14:textId="37CD82C6" w:rsidR="0067743C" w:rsidRDefault="0067743C" w:rsidP="0067743C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FE33434" wp14:editId="1A449ECF">
                  <wp:extent cx="5467350" cy="45085"/>
                  <wp:effectExtent l="9525" t="9525" r="0" b="2540"/>
                  <wp:docPr id="409001442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279BF3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14:paraId="2E9E032A" w14:textId="1BA064B1" w:rsidR="00127AA8" w:rsidRDefault="0067743C" w:rsidP="0067743C">
    <w:pPr>
      <w:pStyle w:val="Rodap"/>
      <w:jc w:val="center"/>
      <w:rPr>
        <w:rFonts w:ascii="Arial" w:hAnsi="Arial" w:cs="Arial"/>
        <w:bCs/>
        <w:sz w:val="16"/>
        <w:szCs w:val="16"/>
      </w:rPr>
    </w:pPr>
    <w:bookmarkStart w:id="2" w:name="_Hlk166138550"/>
    <w:bookmarkStart w:id="3" w:name="_Hlk166138551"/>
    <w:bookmarkStart w:id="4" w:name="_Hlk166138993"/>
    <w:bookmarkStart w:id="5" w:name="_Hlk166138994"/>
    <w:bookmarkStart w:id="6" w:name="_Hlk166139149"/>
    <w:bookmarkStart w:id="7" w:name="_Hlk166139150"/>
    <w:bookmarkStart w:id="8" w:name="_Hlk166139662"/>
    <w:bookmarkStart w:id="9" w:name="_Hlk166139663"/>
    <w:r w:rsidRPr="00FA53EC">
      <w:rPr>
        <w:rFonts w:ascii="Arial" w:hAnsi="Arial" w:cs="Arial"/>
        <w:bCs/>
        <w:sz w:val="16"/>
        <w:szCs w:val="16"/>
      </w:rPr>
      <w:t>Folha 31 – Paço Municipal – CEP 68508-970 – Marabá – Pará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6F93" w14:textId="77777777" w:rsidR="00742666" w:rsidRDefault="00742666">
      <w:pPr>
        <w:spacing w:after="0" w:line="240" w:lineRule="auto"/>
      </w:pPr>
      <w:r>
        <w:separator/>
      </w:r>
    </w:p>
  </w:footnote>
  <w:footnote w:type="continuationSeparator" w:id="0">
    <w:p w14:paraId="35B24CED" w14:textId="77777777" w:rsidR="00742666" w:rsidRDefault="0074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6FA2" w14:textId="72733806" w:rsidR="00127AA8" w:rsidRDefault="00127AA8">
    <w:pPr>
      <w:pStyle w:val="Cabealho"/>
      <w:tabs>
        <w:tab w:val="left" w:pos="3405"/>
      </w:tabs>
      <w:rPr>
        <w:lang w:eastAsia="pt-BR"/>
      </w:rPr>
    </w:pPr>
  </w:p>
  <w:p w14:paraId="58B18AD8" w14:textId="440C1542" w:rsidR="00127AA8" w:rsidRDefault="0067743C">
    <w:pPr>
      <w:pStyle w:val="Cabealho"/>
      <w:tabs>
        <w:tab w:val="left" w:pos="3405"/>
      </w:tabs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2F2808" wp14:editId="38C16BDD">
              <wp:simplePos x="0" y="0"/>
              <wp:positionH relativeFrom="page">
                <wp:posOffset>75260</wp:posOffset>
              </wp:positionH>
              <wp:positionV relativeFrom="page">
                <wp:posOffset>1922780</wp:posOffset>
              </wp:positionV>
              <wp:extent cx="1066800" cy="501015"/>
              <wp:effectExtent l="0" t="0" r="0" b="0"/>
              <wp:wrapNone/>
              <wp:docPr id="33528855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80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E31EAFE" w14:textId="3D27C3DF" w:rsidR="0067743C" w:rsidRDefault="00934198" w:rsidP="0067743C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b/>
                              <w:kern w:val="2"/>
                              <w:sz w:val="18"/>
                            </w:rPr>
                          </w:pPr>
                          <w:r>
                            <w:rPr>
                              <w:b/>
                              <w:kern w:val="2"/>
                              <w:sz w:val="18"/>
                            </w:rPr>
                            <w:t xml:space="preserve">PREFEITURA </w:t>
                          </w:r>
                          <w:r w:rsidR="0067743C">
                            <w:rPr>
                              <w:b/>
                              <w:kern w:val="2"/>
                              <w:sz w:val="18"/>
                            </w:rPr>
                            <w:t>MUNIC</w:t>
                          </w:r>
                          <w:r>
                            <w:rPr>
                              <w:b/>
                              <w:kern w:val="2"/>
                              <w:sz w:val="18"/>
                            </w:rPr>
                            <w:t>IPAL</w:t>
                          </w:r>
                        </w:p>
                        <w:p w14:paraId="1C10DA93" w14:textId="77777777" w:rsidR="0067743C" w:rsidRDefault="0067743C" w:rsidP="0067743C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b/>
                              <w:kern w:val="2"/>
                              <w:sz w:val="18"/>
                            </w:rPr>
                          </w:pPr>
                          <w:r>
                            <w:rPr>
                              <w:b/>
                              <w:kern w:val="2"/>
                              <w:sz w:val="18"/>
                            </w:rPr>
                            <w:t>DE MARABÁ</w:t>
                          </w:r>
                        </w:p>
                        <w:p w14:paraId="4D9DE875" w14:textId="77777777" w:rsidR="0067743C" w:rsidRDefault="0067743C" w:rsidP="0067743C">
                          <w:pPr>
                            <w:overflowPunct w:val="0"/>
                            <w:spacing w:after="0" w:line="240" w:lineRule="auto"/>
                          </w:pP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F2808" id="Retângulo 2" o:spid="_x0000_s1026" style="position:absolute;margin-left:5.95pt;margin-top:151.4pt;width:84pt;height:3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" stroked="f">
              <v:textbox inset="2.5mm,1.25mm,2.5mm,1.25mm">
                <w:txbxContent>
                  <w:p w14:paraId="3E31EAFE" w14:textId="3D27C3DF" w:rsidR="0067743C" w:rsidRDefault="00934198" w:rsidP="0067743C">
                    <w:pPr>
                      <w:overflowPunct w:val="0"/>
                      <w:spacing w:after="0" w:line="240" w:lineRule="auto"/>
                      <w:jc w:val="center"/>
                      <w:rPr>
                        <w:b/>
                        <w:kern w:val="2"/>
                        <w:sz w:val="18"/>
                      </w:rPr>
                    </w:pPr>
                    <w:r>
                      <w:rPr>
                        <w:b/>
                        <w:kern w:val="2"/>
                        <w:sz w:val="18"/>
                      </w:rPr>
                      <w:t xml:space="preserve">PREFEITURA </w:t>
                    </w:r>
                    <w:r w:rsidR="0067743C">
                      <w:rPr>
                        <w:b/>
                        <w:kern w:val="2"/>
                        <w:sz w:val="18"/>
                      </w:rPr>
                      <w:t>MUNIC</w:t>
                    </w:r>
                    <w:r>
                      <w:rPr>
                        <w:b/>
                        <w:kern w:val="2"/>
                        <w:sz w:val="18"/>
                      </w:rPr>
                      <w:t>IPAL</w:t>
                    </w:r>
                  </w:p>
                  <w:p w14:paraId="1C10DA93" w14:textId="77777777" w:rsidR="0067743C" w:rsidRDefault="0067743C" w:rsidP="0067743C">
                    <w:pPr>
                      <w:overflowPunct w:val="0"/>
                      <w:spacing w:after="0" w:line="240" w:lineRule="auto"/>
                      <w:jc w:val="center"/>
                      <w:rPr>
                        <w:b/>
                        <w:kern w:val="2"/>
                        <w:sz w:val="18"/>
                      </w:rPr>
                    </w:pPr>
                    <w:r>
                      <w:rPr>
                        <w:b/>
                        <w:kern w:val="2"/>
                        <w:sz w:val="18"/>
                      </w:rPr>
                      <w:t>DE MARABÁ</w:t>
                    </w:r>
                  </w:p>
                  <w:p w14:paraId="4D9DE875" w14:textId="77777777" w:rsidR="0067743C" w:rsidRDefault="0067743C" w:rsidP="0067743C">
                    <w:pPr>
                      <w:overflowPunct w:val="0"/>
                      <w:spacing w:after="0"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70C30E" wp14:editId="0A3A1266">
          <wp:simplePos x="0" y="0"/>
          <wp:positionH relativeFrom="page">
            <wp:posOffset>114300</wp:posOffset>
          </wp:positionH>
          <wp:positionV relativeFrom="page">
            <wp:posOffset>838200</wp:posOffset>
          </wp:positionV>
          <wp:extent cx="956945" cy="1079500"/>
          <wp:effectExtent l="0" t="0" r="0" b="6350"/>
          <wp:wrapNone/>
          <wp:docPr id="20154517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58107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D4942"/>
    <w:multiLevelType w:val="hybridMultilevel"/>
    <w:tmpl w:val="B5AE61D4"/>
    <w:lvl w:ilvl="0" w:tplc="E6FAB3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7367B6"/>
    <w:multiLevelType w:val="hybridMultilevel"/>
    <w:tmpl w:val="88DCEF1A"/>
    <w:lvl w:ilvl="0" w:tplc="35D6B7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8D4A3D"/>
    <w:multiLevelType w:val="multilevel"/>
    <w:tmpl w:val="8FB6C4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26164E"/>
    <w:multiLevelType w:val="multilevel"/>
    <w:tmpl w:val="DD521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69C6F8D"/>
    <w:multiLevelType w:val="hybridMultilevel"/>
    <w:tmpl w:val="B5A29770"/>
    <w:lvl w:ilvl="0" w:tplc="F18C1F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E67711"/>
    <w:multiLevelType w:val="hybridMultilevel"/>
    <w:tmpl w:val="F3B4F010"/>
    <w:lvl w:ilvl="0" w:tplc="3594C7F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3A36C1"/>
    <w:multiLevelType w:val="hybridMultilevel"/>
    <w:tmpl w:val="61241B5C"/>
    <w:lvl w:ilvl="0" w:tplc="2F8693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C71027"/>
    <w:multiLevelType w:val="hybridMultilevel"/>
    <w:tmpl w:val="6D2EE0C8"/>
    <w:lvl w:ilvl="0" w:tplc="92DCAC82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295EFA"/>
    <w:multiLevelType w:val="hybridMultilevel"/>
    <w:tmpl w:val="2250A65E"/>
    <w:lvl w:ilvl="0" w:tplc="2656FE7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93650E3"/>
    <w:multiLevelType w:val="hybridMultilevel"/>
    <w:tmpl w:val="959E73A6"/>
    <w:lvl w:ilvl="0" w:tplc="40485E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2B695A"/>
    <w:multiLevelType w:val="hybridMultilevel"/>
    <w:tmpl w:val="97F404E6"/>
    <w:lvl w:ilvl="0" w:tplc="3B56CF56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1" w:hanging="360"/>
      </w:pPr>
    </w:lvl>
    <w:lvl w:ilvl="2" w:tplc="0416001B" w:tentative="1">
      <w:start w:val="1"/>
      <w:numFmt w:val="lowerRoman"/>
      <w:lvlText w:val="%3."/>
      <w:lvlJc w:val="right"/>
      <w:pPr>
        <w:ind w:left="2771" w:hanging="180"/>
      </w:pPr>
    </w:lvl>
    <w:lvl w:ilvl="3" w:tplc="0416000F" w:tentative="1">
      <w:start w:val="1"/>
      <w:numFmt w:val="decimal"/>
      <w:lvlText w:val="%4."/>
      <w:lvlJc w:val="left"/>
      <w:pPr>
        <w:ind w:left="3491" w:hanging="360"/>
      </w:pPr>
    </w:lvl>
    <w:lvl w:ilvl="4" w:tplc="04160019" w:tentative="1">
      <w:start w:val="1"/>
      <w:numFmt w:val="lowerLetter"/>
      <w:lvlText w:val="%5."/>
      <w:lvlJc w:val="left"/>
      <w:pPr>
        <w:ind w:left="4211" w:hanging="360"/>
      </w:pPr>
    </w:lvl>
    <w:lvl w:ilvl="5" w:tplc="0416001B" w:tentative="1">
      <w:start w:val="1"/>
      <w:numFmt w:val="lowerRoman"/>
      <w:lvlText w:val="%6."/>
      <w:lvlJc w:val="right"/>
      <w:pPr>
        <w:ind w:left="4931" w:hanging="180"/>
      </w:pPr>
    </w:lvl>
    <w:lvl w:ilvl="6" w:tplc="0416000F" w:tentative="1">
      <w:start w:val="1"/>
      <w:numFmt w:val="decimal"/>
      <w:lvlText w:val="%7."/>
      <w:lvlJc w:val="left"/>
      <w:pPr>
        <w:ind w:left="5651" w:hanging="360"/>
      </w:pPr>
    </w:lvl>
    <w:lvl w:ilvl="7" w:tplc="04160019" w:tentative="1">
      <w:start w:val="1"/>
      <w:numFmt w:val="lowerLetter"/>
      <w:lvlText w:val="%8."/>
      <w:lvlJc w:val="left"/>
      <w:pPr>
        <w:ind w:left="6371" w:hanging="360"/>
      </w:pPr>
    </w:lvl>
    <w:lvl w:ilvl="8" w:tplc="0416001B" w:tentative="1">
      <w:start w:val="1"/>
      <w:numFmt w:val="lowerRoman"/>
      <w:lvlText w:val="%9."/>
      <w:lvlJc w:val="right"/>
      <w:pPr>
        <w:ind w:left="7091" w:hanging="180"/>
      </w:pPr>
    </w:lvl>
  </w:abstractNum>
  <w:num w:numId="1" w16cid:durableId="1185560111">
    <w:abstractNumId w:val="0"/>
  </w:num>
  <w:num w:numId="2" w16cid:durableId="797138485">
    <w:abstractNumId w:val="3"/>
  </w:num>
  <w:num w:numId="3" w16cid:durableId="1981181240">
    <w:abstractNumId w:val="2"/>
  </w:num>
  <w:num w:numId="4" w16cid:durableId="1180200205">
    <w:abstractNumId w:val="4"/>
  </w:num>
  <w:num w:numId="5" w16cid:durableId="257106546">
    <w:abstractNumId w:val="9"/>
  </w:num>
  <w:num w:numId="6" w16cid:durableId="454064590">
    <w:abstractNumId w:val="8"/>
  </w:num>
  <w:num w:numId="7" w16cid:durableId="159199237">
    <w:abstractNumId w:val="1"/>
  </w:num>
  <w:num w:numId="8" w16cid:durableId="1482886446">
    <w:abstractNumId w:val="5"/>
  </w:num>
  <w:num w:numId="9" w16cid:durableId="91442405">
    <w:abstractNumId w:val="7"/>
  </w:num>
  <w:num w:numId="10" w16cid:durableId="808012410">
    <w:abstractNumId w:val="10"/>
  </w:num>
  <w:num w:numId="11" w16cid:durableId="1121146786">
    <w:abstractNumId w:val="6"/>
  </w:num>
  <w:num w:numId="12" w16cid:durableId="1263104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F5"/>
    <w:rsid w:val="0000212F"/>
    <w:rsid w:val="00003318"/>
    <w:rsid w:val="00003B6F"/>
    <w:rsid w:val="000063AA"/>
    <w:rsid w:val="00014FE3"/>
    <w:rsid w:val="00020AB6"/>
    <w:rsid w:val="00023849"/>
    <w:rsid w:val="00024637"/>
    <w:rsid w:val="00035910"/>
    <w:rsid w:val="000374BC"/>
    <w:rsid w:val="000378DE"/>
    <w:rsid w:val="00040C1D"/>
    <w:rsid w:val="0004124F"/>
    <w:rsid w:val="00042703"/>
    <w:rsid w:val="00042B40"/>
    <w:rsid w:val="00043815"/>
    <w:rsid w:val="000479AD"/>
    <w:rsid w:val="00052982"/>
    <w:rsid w:val="000537A7"/>
    <w:rsid w:val="000552E3"/>
    <w:rsid w:val="00057ADC"/>
    <w:rsid w:val="0006373D"/>
    <w:rsid w:val="00063E9C"/>
    <w:rsid w:val="0007008E"/>
    <w:rsid w:val="00072D71"/>
    <w:rsid w:val="00073C67"/>
    <w:rsid w:val="00074C62"/>
    <w:rsid w:val="0007552D"/>
    <w:rsid w:val="000762D4"/>
    <w:rsid w:val="00080DDE"/>
    <w:rsid w:val="00086530"/>
    <w:rsid w:val="0008703D"/>
    <w:rsid w:val="000873DA"/>
    <w:rsid w:val="000964B8"/>
    <w:rsid w:val="000A5E20"/>
    <w:rsid w:val="000A70E8"/>
    <w:rsid w:val="000B1555"/>
    <w:rsid w:val="000B1D51"/>
    <w:rsid w:val="000B42AC"/>
    <w:rsid w:val="000B4553"/>
    <w:rsid w:val="000B56F3"/>
    <w:rsid w:val="000C5438"/>
    <w:rsid w:val="000C6C58"/>
    <w:rsid w:val="000D1533"/>
    <w:rsid w:val="000E0F99"/>
    <w:rsid w:val="000F0AF6"/>
    <w:rsid w:val="000F0FF7"/>
    <w:rsid w:val="000F4AEC"/>
    <w:rsid w:val="001004A8"/>
    <w:rsid w:val="00100737"/>
    <w:rsid w:val="00103360"/>
    <w:rsid w:val="001070AC"/>
    <w:rsid w:val="001075E6"/>
    <w:rsid w:val="001121FE"/>
    <w:rsid w:val="00112B2B"/>
    <w:rsid w:val="00116254"/>
    <w:rsid w:val="00127AA8"/>
    <w:rsid w:val="00127CA1"/>
    <w:rsid w:val="001372FF"/>
    <w:rsid w:val="001422AB"/>
    <w:rsid w:val="00142600"/>
    <w:rsid w:val="0014712C"/>
    <w:rsid w:val="00150CF9"/>
    <w:rsid w:val="001527E9"/>
    <w:rsid w:val="00152AB4"/>
    <w:rsid w:val="00153ABA"/>
    <w:rsid w:val="00162B42"/>
    <w:rsid w:val="001648A2"/>
    <w:rsid w:val="001663DF"/>
    <w:rsid w:val="00170547"/>
    <w:rsid w:val="0018175C"/>
    <w:rsid w:val="00182FA2"/>
    <w:rsid w:val="0018731D"/>
    <w:rsid w:val="0019387F"/>
    <w:rsid w:val="0019432E"/>
    <w:rsid w:val="001947AD"/>
    <w:rsid w:val="00194995"/>
    <w:rsid w:val="001974FC"/>
    <w:rsid w:val="001A1E4C"/>
    <w:rsid w:val="001A54CC"/>
    <w:rsid w:val="001A7074"/>
    <w:rsid w:val="001A7F7A"/>
    <w:rsid w:val="001B33C7"/>
    <w:rsid w:val="001B4CB0"/>
    <w:rsid w:val="001B57A9"/>
    <w:rsid w:val="001B6957"/>
    <w:rsid w:val="001B748D"/>
    <w:rsid w:val="001B7DFF"/>
    <w:rsid w:val="001C0658"/>
    <w:rsid w:val="001C31CC"/>
    <w:rsid w:val="001C3C3A"/>
    <w:rsid w:val="001C4A00"/>
    <w:rsid w:val="001C7E88"/>
    <w:rsid w:val="001E09E9"/>
    <w:rsid w:val="001E2B6C"/>
    <w:rsid w:val="001E39E6"/>
    <w:rsid w:val="001F12F1"/>
    <w:rsid w:val="001F2187"/>
    <w:rsid w:val="00202F97"/>
    <w:rsid w:val="00210978"/>
    <w:rsid w:val="00214DA4"/>
    <w:rsid w:val="002174AB"/>
    <w:rsid w:val="00223888"/>
    <w:rsid w:val="0023005E"/>
    <w:rsid w:val="002315C1"/>
    <w:rsid w:val="00232B75"/>
    <w:rsid w:val="002332E4"/>
    <w:rsid w:val="00237B2E"/>
    <w:rsid w:val="0024006E"/>
    <w:rsid w:val="0024460E"/>
    <w:rsid w:val="00251FF7"/>
    <w:rsid w:val="0025298D"/>
    <w:rsid w:val="00253D71"/>
    <w:rsid w:val="00255047"/>
    <w:rsid w:val="002634E2"/>
    <w:rsid w:val="0026494B"/>
    <w:rsid w:val="00265633"/>
    <w:rsid w:val="00266419"/>
    <w:rsid w:val="0026760C"/>
    <w:rsid w:val="00271596"/>
    <w:rsid w:val="00271BD9"/>
    <w:rsid w:val="002725C2"/>
    <w:rsid w:val="00273E22"/>
    <w:rsid w:val="002746BD"/>
    <w:rsid w:val="0028193B"/>
    <w:rsid w:val="002924F2"/>
    <w:rsid w:val="00295557"/>
    <w:rsid w:val="002970AB"/>
    <w:rsid w:val="002972B6"/>
    <w:rsid w:val="002A013A"/>
    <w:rsid w:val="002A178C"/>
    <w:rsid w:val="002A1832"/>
    <w:rsid w:val="002A257C"/>
    <w:rsid w:val="002A4EF3"/>
    <w:rsid w:val="002A4F40"/>
    <w:rsid w:val="002A6E01"/>
    <w:rsid w:val="002B027C"/>
    <w:rsid w:val="002B276F"/>
    <w:rsid w:val="002B6FF8"/>
    <w:rsid w:val="002B7DE1"/>
    <w:rsid w:val="002C1C87"/>
    <w:rsid w:val="002C5F7A"/>
    <w:rsid w:val="002D421D"/>
    <w:rsid w:val="002D577D"/>
    <w:rsid w:val="002E0804"/>
    <w:rsid w:val="002E152A"/>
    <w:rsid w:val="002E4983"/>
    <w:rsid w:val="002E5BA7"/>
    <w:rsid w:val="002F1064"/>
    <w:rsid w:val="002F4845"/>
    <w:rsid w:val="002F59CE"/>
    <w:rsid w:val="00300EEE"/>
    <w:rsid w:val="00305288"/>
    <w:rsid w:val="00306FDC"/>
    <w:rsid w:val="00315D95"/>
    <w:rsid w:val="0032001A"/>
    <w:rsid w:val="00321A2D"/>
    <w:rsid w:val="00337663"/>
    <w:rsid w:val="00337FC7"/>
    <w:rsid w:val="00344090"/>
    <w:rsid w:val="00345166"/>
    <w:rsid w:val="00350975"/>
    <w:rsid w:val="00351E12"/>
    <w:rsid w:val="00353912"/>
    <w:rsid w:val="00354311"/>
    <w:rsid w:val="003545A0"/>
    <w:rsid w:val="00365118"/>
    <w:rsid w:val="00367ECC"/>
    <w:rsid w:val="00370E52"/>
    <w:rsid w:val="003722F2"/>
    <w:rsid w:val="00372CB5"/>
    <w:rsid w:val="00383377"/>
    <w:rsid w:val="003846F6"/>
    <w:rsid w:val="00393FC6"/>
    <w:rsid w:val="0039633E"/>
    <w:rsid w:val="003A1AB8"/>
    <w:rsid w:val="003A33B0"/>
    <w:rsid w:val="003A4422"/>
    <w:rsid w:val="003B15DA"/>
    <w:rsid w:val="003B1CCF"/>
    <w:rsid w:val="003B5EBB"/>
    <w:rsid w:val="003C10F4"/>
    <w:rsid w:val="003C4421"/>
    <w:rsid w:val="003D0CD1"/>
    <w:rsid w:val="003D1364"/>
    <w:rsid w:val="003D1E17"/>
    <w:rsid w:val="003D2DE3"/>
    <w:rsid w:val="003E009B"/>
    <w:rsid w:val="003E764C"/>
    <w:rsid w:val="003F31F8"/>
    <w:rsid w:val="003F3889"/>
    <w:rsid w:val="0040203D"/>
    <w:rsid w:val="00410586"/>
    <w:rsid w:val="0041181E"/>
    <w:rsid w:val="00413DCA"/>
    <w:rsid w:val="00413F0B"/>
    <w:rsid w:val="004161FF"/>
    <w:rsid w:val="00417762"/>
    <w:rsid w:val="00425A38"/>
    <w:rsid w:val="00431A43"/>
    <w:rsid w:val="004322D2"/>
    <w:rsid w:val="00440C2A"/>
    <w:rsid w:val="0044664C"/>
    <w:rsid w:val="0045018D"/>
    <w:rsid w:val="004574EB"/>
    <w:rsid w:val="00462DA1"/>
    <w:rsid w:val="004715E6"/>
    <w:rsid w:val="00471F85"/>
    <w:rsid w:val="00476E3D"/>
    <w:rsid w:val="00477E11"/>
    <w:rsid w:val="00482238"/>
    <w:rsid w:val="00482D45"/>
    <w:rsid w:val="00484734"/>
    <w:rsid w:val="00485DB7"/>
    <w:rsid w:val="00490245"/>
    <w:rsid w:val="00494327"/>
    <w:rsid w:val="004968C4"/>
    <w:rsid w:val="004A692E"/>
    <w:rsid w:val="004A7249"/>
    <w:rsid w:val="004A78E0"/>
    <w:rsid w:val="004B1358"/>
    <w:rsid w:val="004B2322"/>
    <w:rsid w:val="004B421E"/>
    <w:rsid w:val="004B5B84"/>
    <w:rsid w:val="004B74A1"/>
    <w:rsid w:val="004C046E"/>
    <w:rsid w:val="004C1758"/>
    <w:rsid w:val="004D585F"/>
    <w:rsid w:val="004D6366"/>
    <w:rsid w:val="004E0EAA"/>
    <w:rsid w:val="004F3E1E"/>
    <w:rsid w:val="004F5279"/>
    <w:rsid w:val="004F7978"/>
    <w:rsid w:val="005013D2"/>
    <w:rsid w:val="005043AD"/>
    <w:rsid w:val="005066F0"/>
    <w:rsid w:val="00507236"/>
    <w:rsid w:val="00511C2D"/>
    <w:rsid w:val="0051211B"/>
    <w:rsid w:val="00523692"/>
    <w:rsid w:val="00523FFC"/>
    <w:rsid w:val="00524E6F"/>
    <w:rsid w:val="00524F74"/>
    <w:rsid w:val="0052529E"/>
    <w:rsid w:val="00527A09"/>
    <w:rsid w:val="0053305E"/>
    <w:rsid w:val="00533717"/>
    <w:rsid w:val="00543782"/>
    <w:rsid w:val="005509A8"/>
    <w:rsid w:val="00551756"/>
    <w:rsid w:val="005517CE"/>
    <w:rsid w:val="00553D65"/>
    <w:rsid w:val="00563F7B"/>
    <w:rsid w:val="0056557C"/>
    <w:rsid w:val="00570102"/>
    <w:rsid w:val="00581DC2"/>
    <w:rsid w:val="0058474C"/>
    <w:rsid w:val="0058684D"/>
    <w:rsid w:val="00586F99"/>
    <w:rsid w:val="0059246C"/>
    <w:rsid w:val="005A3319"/>
    <w:rsid w:val="005A65A7"/>
    <w:rsid w:val="005B0D15"/>
    <w:rsid w:val="005B1CF9"/>
    <w:rsid w:val="005B4590"/>
    <w:rsid w:val="005B4DA8"/>
    <w:rsid w:val="005B6D13"/>
    <w:rsid w:val="005B6E9D"/>
    <w:rsid w:val="005C2323"/>
    <w:rsid w:val="005C3409"/>
    <w:rsid w:val="005C64EB"/>
    <w:rsid w:val="005C6619"/>
    <w:rsid w:val="005D20D1"/>
    <w:rsid w:val="005D25B6"/>
    <w:rsid w:val="005D3E5D"/>
    <w:rsid w:val="005D5F51"/>
    <w:rsid w:val="005E30BA"/>
    <w:rsid w:val="005E36F4"/>
    <w:rsid w:val="005E3B13"/>
    <w:rsid w:val="005E7668"/>
    <w:rsid w:val="005F288E"/>
    <w:rsid w:val="005F3FD9"/>
    <w:rsid w:val="005F474C"/>
    <w:rsid w:val="005F5141"/>
    <w:rsid w:val="00601C45"/>
    <w:rsid w:val="00605552"/>
    <w:rsid w:val="00606B74"/>
    <w:rsid w:val="00607F9A"/>
    <w:rsid w:val="00610974"/>
    <w:rsid w:val="00612E35"/>
    <w:rsid w:val="006147CA"/>
    <w:rsid w:val="0061709B"/>
    <w:rsid w:val="0062255E"/>
    <w:rsid w:val="00622F5A"/>
    <w:rsid w:val="00624368"/>
    <w:rsid w:val="0062560A"/>
    <w:rsid w:val="00631684"/>
    <w:rsid w:val="006362CA"/>
    <w:rsid w:val="006401B2"/>
    <w:rsid w:val="00643021"/>
    <w:rsid w:val="0065447E"/>
    <w:rsid w:val="0065459B"/>
    <w:rsid w:val="00674885"/>
    <w:rsid w:val="0067537F"/>
    <w:rsid w:val="006753FE"/>
    <w:rsid w:val="00676AF2"/>
    <w:rsid w:val="00676B47"/>
    <w:rsid w:val="006771E2"/>
    <w:rsid w:val="0067743C"/>
    <w:rsid w:val="00682A22"/>
    <w:rsid w:val="00685CFC"/>
    <w:rsid w:val="006867BE"/>
    <w:rsid w:val="006931B4"/>
    <w:rsid w:val="00693442"/>
    <w:rsid w:val="00693C97"/>
    <w:rsid w:val="0069409F"/>
    <w:rsid w:val="006976B7"/>
    <w:rsid w:val="006A60D6"/>
    <w:rsid w:val="006A68CC"/>
    <w:rsid w:val="006A745A"/>
    <w:rsid w:val="006B5CDA"/>
    <w:rsid w:val="006C6C08"/>
    <w:rsid w:val="006C7838"/>
    <w:rsid w:val="006D0166"/>
    <w:rsid w:val="006D2B65"/>
    <w:rsid w:val="006E43A4"/>
    <w:rsid w:val="006E79E0"/>
    <w:rsid w:val="006F5CEF"/>
    <w:rsid w:val="006F7074"/>
    <w:rsid w:val="006F7DBF"/>
    <w:rsid w:val="00710186"/>
    <w:rsid w:val="00731F23"/>
    <w:rsid w:val="00742666"/>
    <w:rsid w:val="00743E04"/>
    <w:rsid w:val="00752C96"/>
    <w:rsid w:val="00757BA0"/>
    <w:rsid w:val="00765608"/>
    <w:rsid w:val="007670EE"/>
    <w:rsid w:val="0078030D"/>
    <w:rsid w:val="00783D73"/>
    <w:rsid w:val="00784B9C"/>
    <w:rsid w:val="00785D62"/>
    <w:rsid w:val="00790F7E"/>
    <w:rsid w:val="00793A7A"/>
    <w:rsid w:val="00797554"/>
    <w:rsid w:val="007979CE"/>
    <w:rsid w:val="007A271D"/>
    <w:rsid w:val="007A5F0F"/>
    <w:rsid w:val="007A7072"/>
    <w:rsid w:val="007C0EE6"/>
    <w:rsid w:val="007C2E92"/>
    <w:rsid w:val="007D0E5A"/>
    <w:rsid w:val="007D2855"/>
    <w:rsid w:val="007D43C3"/>
    <w:rsid w:val="007E014F"/>
    <w:rsid w:val="007E1897"/>
    <w:rsid w:val="007E495A"/>
    <w:rsid w:val="007F0082"/>
    <w:rsid w:val="007F1972"/>
    <w:rsid w:val="0080110C"/>
    <w:rsid w:val="00803129"/>
    <w:rsid w:val="00803583"/>
    <w:rsid w:val="00807F95"/>
    <w:rsid w:val="00824B8B"/>
    <w:rsid w:val="008347F7"/>
    <w:rsid w:val="00837EA2"/>
    <w:rsid w:val="0084371F"/>
    <w:rsid w:val="0084546D"/>
    <w:rsid w:val="00845567"/>
    <w:rsid w:val="00857641"/>
    <w:rsid w:val="00862205"/>
    <w:rsid w:val="00862261"/>
    <w:rsid w:val="00872D80"/>
    <w:rsid w:val="00877619"/>
    <w:rsid w:val="00883AFA"/>
    <w:rsid w:val="00891252"/>
    <w:rsid w:val="00892FFB"/>
    <w:rsid w:val="008948BD"/>
    <w:rsid w:val="008A2DEC"/>
    <w:rsid w:val="008A6006"/>
    <w:rsid w:val="008A6912"/>
    <w:rsid w:val="008B4470"/>
    <w:rsid w:val="008B7CA3"/>
    <w:rsid w:val="008D377D"/>
    <w:rsid w:val="008F05AF"/>
    <w:rsid w:val="008F5530"/>
    <w:rsid w:val="008F6159"/>
    <w:rsid w:val="00900171"/>
    <w:rsid w:val="00906851"/>
    <w:rsid w:val="0091225A"/>
    <w:rsid w:val="009132F8"/>
    <w:rsid w:val="00917A5F"/>
    <w:rsid w:val="00921542"/>
    <w:rsid w:val="00925AB9"/>
    <w:rsid w:val="00927035"/>
    <w:rsid w:val="009304F6"/>
    <w:rsid w:val="00931B76"/>
    <w:rsid w:val="00932F3C"/>
    <w:rsid w:val="009338AD"/>
    <w:rsid w:val="00934198"/>
    <w:rsid w:val="00934280"/>
    <w:rsid w:val="0093473C"/>
    <w:rsid w:val="00942AED"/>
    <w:rsid w:val="00942D97"/>
    <w:rsid w:val="00945616"/>
    <w:rsid w:val="00946BDB"/>
    <w:rsid w:val="00951410"/>
    <w:rsid w:val="00953ECC"/>
    <w:rsid w:val="009553CD"/>
    <w:rsid w:val="00961D94"/>
    <w:rsid w:val="009736CA"/>
    <w:rsid w:val="00974430"/>
    <w:rsid w:val="00981876"/>
    <w:rsid w:val="00984B60"/>
    <w:rsid w:val="0098624E"/>
    <w:rsid w:val="00990431"/>
    <w:rsid w:val="00994CA4"/>
    <w:rsid w:val="00994EE2"/>
    <w:rsid w:val="009965E8"/>
    <w:rsid w:val="00997937"/>
    <w:rsid w:val="009B0830"/>
    <w:rsid w:val="009C17EB"/>
    <w:rsid w:val="009C6D29"/>
    <w:rsid w:val="009F50A5"/>
    <w:rsid w:val="009F6917"/>
    <w:rsid w:val="00A002B1"/>
    <w:rsid w:val="00A0380F"/>
    <w:rsid w:val="00A04E98"/>
    <w:rsid w:val="00A05E8E"/>
    <w:rsid w:val="00A104AB"/>
    <w:rsid w:val="00A12A0F"/>
    <w:rsid w:val="00A22F77"/>
    <w:rsid w:val="00A3610B"/>
    <w:rsid w:val="00A41EF6"/>
    <w:rsid w:val="00A47620"/>
    <w:rsid w:val="00A47850"/>
    <w:rsid w:val="00A51881"/>
    <w:rsid w:val="00A529D7"/>
    <w:rsid w:val="00A537FD"/>
    <w:rsid w:val="00A563B9"/>
    <w:rsid w:val="00A6567B"/>
    <w:rsid w:val="00A65CD9"/>
    <w:rsid w:val="00A67F42"/>
    <w:rsid w:val="00A7559C"/>
    <w:rsid w:val="00A76A0F"/>
    <w:rsid w:val="00A823A1"/>
    <w:rsid w:val="00A9429E"/>
    <w:rsid w:val="00AA1BDC"/>
    <w:rsid w:val="00AA1EB7"/>
    <w:rsid w:val="00AA4B74"/>
    <w:rsid w:val="00AA62EF"/>
    <w:rsid w:val="00AA6C68"/>
    <w:rsid w:val="00AB2997"/>
    <w:rsid w:val="00AC2586"/>
    <w:rsid w:val="00AD06AA"/>
    <w:rsid w:val="00AD4D66"/>
    <w:rsid w:val="00AD56DC"/>
    <w:rsid w:val="00AD594D"/>
    <w:rsid w:val="00AF27E0"/>
    <w:rsid w:val="00B0036B"/>
    <w:rsid w:val="00B0191D"/>
    <w:rsid w:val="00B02309"/>
    <w:rsid w:val="00B03937"/>
    <w:rsid w:val="00B143CA"/>
    <w:rsid w:val="00B22C07"/>
    <w:rsid w:val="00B277A0"/>
    <w:rsid w:val="00B30669"/>
    <w:rsid w:val="00B336C9"/>
    <w:rsid w:val="00B43E8F"/>
    <w:rsid w:val="00B5470E"/>
    <w:rsid w:val="00B548B3"/>
    <w:rsid w:val="00B55C7B"/>
    <w:rsid w:val="00B6242E"/>
    <w:rsid w:val="00B673F1"/>
    <w:rsid w:val="00B70BC7"/>
    <w:rsid w:val="00B70D3A"/>
    <w:rsid w:val="00B71FBB"/>
    <w:rsid w:val="00B777F8"/>
    <w:rsid w:val="00B846BA"/>
    <w:rsid w:val="00B9053C"/>
    <w:rsid w:val="00B9737B"/>
    <w:rsid w:val="00BA0601"/>
    <w:rsid w:val="00BA1FFD"/>
    <w:rsid w:val="00BA2344"/>
    <w:rsid w:val="00BA2726"/>
    <w:rsid w:val="00BA6B66"/>
    <w:rsid w:val="00BB0157"/>
    <w:rsid w:val="00BB6732"/>
    <w:rsid w:val="00BB6BF4"/>
    <w:rsid w:val="00BC4729"/>
    <w:rsid w:val="00BC7AA0"/>
    <w:rsid w:val="00BD035E"/>
    <w:rsid w:val="00BD1A54"/>
    <w:rsid w:val="00BE5FE7"/>
    <w:rsid w:val="00BE6842"/>
    <w:rsid w:val="00BE6905"/>
    <w:rsid w:val="00BE6AD4"/>
    <w:rsid w:val="00BE73F2"/>
    <w:rsid w:val="00BE7BF6"/>
    <w:rsid w:val="00C04543"/>
    <w:rsid w:val="00C046BD"/>
    <w:rsid w:val="00C051CE"/>
    <w:rsid w:val="00C06FCC"/>
    <w:rsid w:val="00C253A7"/>
    <w:rsid w:val="00C27296"/>
    <w:rsid w:val="00C278FC"/>
    <w:rsid w:val="00C42503"/>
    <w:rsid w:val="00C517E1"/>
    <w:rsid w:val="00C538E3"/>
    <w:rsid w:val="00C73C62"/>
    <w:rsid w:val="00C770E9"/>
    <w:rsid w:val="00C82FCE"/>
    <w:rsid w:val="00C849B7"/>
    <w:rsid w:val="00C853EE"/>
    <w:rsid w:val="00C91068"/>
    <w:rsid w:val="00C93682"/>
    <w:rsid w:val="00CA0270"/>
    <w:rsid w:val="00CB2DA6"/>
    <w:rsid w:val="00CB39EF"/>
    <w:rsid w:val="00CB3E60"/>
    <w:rsid w:val="00CB7A61"/>
    <w:rsid w:val="00CC6A01"/>
    <w:rsid w:val="00CD246D"/>
    <w:rsid w:val="00CD2CFC"/>
    <w:rsid w:val="00CE1674"/>
    <w:rsid w:val="00CE2636"/>
    <w:rsid w:val="00CE2C4D"/>
    <w:rsid w:val="00CE2D34"/>
    <w:rsid w:val="00CE7E05"/>
    <w:rsid w:val="00CE7F06"/>
    <w:rsid w:val="00CF0B31"/>
    <w:rsid w:val="00CF52E0"/>
    <w:rsid w:val="00D03FBD"/>
    <w:rsid w:val="00D04DEF"/>
    <w:rsid w:val="00D05C3D"/>
    <w:rsid w:val="00D07221"/>
    <w:rsid w:val="00D07592"/>
    <w:rsid w:val="00D07C41"/>
    <w:rsid w:val="00D10440"/>
    <w:rsid w:val="00D155DE"/>
    <w:rsid w:val="00D36A07"/>
    <w:rsid w:val="00D40BDF"/>
    <w:rsid w:val="00D42302"/>
    <w:rsid w:val="00D44501"/>
    <w:rsid w:val="00D51F24"/>
    <w:rsid w:val="00D555F3"/>
    <w:rsid w:val="00D64C62"/>
    <w:rsid w:val="00D6789B"/>
    <w:rsid w:val="00D720D3"/>
    <w:rsid w:val="00D7436F"/>
    <w:rsid w:val="00D91D52"/>
    <w:rsid w:val="00D9347B"/>
    <w:rsid w:val="00D971C6"/>
    <w:rsid w:val="00DA21A0"/>
    <w:rsid w:val="00DA3325"/>
    <w:rsid w:val="00DA3A27"/>
    <w:rsid w:val="00DA55A9"/>
    <w:rsid w:val="00DB232A"/>
    <w:rsid w:val="00DB3A75"/>
    <w:rsid w:val="00DB6D6F"/>
    <w:rsid w:val="00DC21D6"/>
    <w:rsid w:val="00DC5101"/>
    <w:rsid w:val="00DC5DDC"/>
    <w:rsid w:val="00DC6183"/>
    <w:rsid w:val="00DD2A9E"/>
    <w:rsid w:val="00DD2F93"/>
    <w:rsid w:val="00DD5DD5"/>
    <w:rsid w:val="00DE18F5"/>
    <w:rsid w:val="00DE252A"/>
    <w:rsid w:val="00DE76F9"/>
    <w:rsid w:val="00DF0908"/>
    <w:rsid w:val="00DF0C2A"/>
    <w:rsid w:val="00DF48B9"/>
    <w:rsid w:val="00DF6314"/>
    <w:rsid w:val="00DF74A2"/>
    <w:rsid w:val="00E002DB"/>
    <w:rsid w:val="00E04109"/>
    <w:rsid w:val="00E04859"/>
    <w:rsid w:val="00E06361"/>
    <w:rsid w:val="00E12BB3"/>
    <w:rsid w:val="00E14B8B"/>
    <w:rsid w:val="00E20409"/>
    <w:rsid w:val="00E23787"/>
    <w:rsid w:val="00E24F40"/>
    <w:rsid w:val="00E259EB"/>
    <w:rsid w:val="00E25D52"/>
    <w:rsid w:val="00E26629"/>
    <w:rsid w:val="00E36596"/>
    <w:rsid w:val="00E42132"/>
    <w:rsid w:val="00E4484C"/>
    <w:rsid w:val="00E47BF0"/>
    <w:rsid w:val="00E51B39"/>
    <w:rsid w:val="00E52CE2"/>
    <w:rsid w:val="00E540A7"/>
    <w:rsid w:val="00E56BBF"/>
    <w:rsid w:val="00E6067B"/>
    <w:rsid w:val="00E61A04"/>
    <w:rsid w:val="00E662D0"/>
    <w:rsid w:val="00E665C8"/>
    <w:rsid w:val="00E71434"/>
    <w:rsid w:val="00E8631F"/>
    <w:rsid w:val="00E8639F"/>
    <w:rsid w:val="00E86E4A"/>
    <w:rsid w:val="00E872A4"/>
    <w:rsid w:val="00E87397"/>
    <w:rsid w:val="00E95A14"/>
    <w:rsid w:val="00E97598"/>
    <w:rsid w:val="00EA1663"/>
    <w:rsid w:val="00EA50D3"/>
    <w:rsid w:val="00EA5FD1"/>
    <w:rsid w:val="00EB118E"/>
    <w:rsid w:val="00EB719D"/>
    <w:rsid w:val="00EC040F"/>
    <w:rsid w:val="00EC44E5"/>
    <w:rsid w:val="00EE2AF5"/>
    <w:rsid w:val="00EE5F3A"/>
    <w:rsid w:val="00EF0042"/>
    <w:rsid w:val="00EF5879"/>
    <w:rsid w:val="00EF5F73"/>
    <w:rsid w:val="00F04CD3"/>
    <w:rsid w:val="00F16ABB"/>
    <w:rsid w:val="00F226F5"/>
    <w:rsid w:val="00F25B8E"/>
    <w:rsid w:val="00F269C3"/>
    <w:rsid w:val="00F30B2C"/>
    <w:rsid w:val="00F379BF"/>
    <w:rsid w:val="00F41A25"/>
    <w:rsid w:val="00F43D4F"/>
    <w:rsid w:val="00F51279"/>
    <w:rsid w:val="00F56574"/>
    <w:rsid w:val="00F62574"/>
    <w:rsid w:val="00F63A63"/>
    <w:rsid w:val="00F64773"/>
    <w:rsid w:val="00F66837"/>
    <w:rsid w:val="00F67482"/>
    <w:rsid w:val="00F756B8"/>
    <w:rsid w:val="00F75A9D"/>
    <w:rsid w:val="00F774ED"/>
    <w:rsid w:val="00F81488"/>
    <w:rsid w:val="00F817AD"/>
    <w:rsid w:val="00F86B9B"/>
    <w:rsid w:val="00F87179"/>
    <w:rsid w:val="00F91A11"/>
    <w:rsid w:val="00F924E8"/>
    <w:rsid w:val="00F9329B"/>
    <w:rsid w:val="00F95A9C"/>
    <w:rsid w:val="00FB11AD"/>
    <w:rsid w:val="00FB20A7"/>
    <w:rsid w:val="00FB284F"/>
    <w:rsid w:val="00FB32A2"/>
    <w:rsid w:val="00FC2291"/>
    <w:rsid w:val="00FC2864"/>
    <w:rsid w:val="00FD6C63"/>
    <w:rsid w:val="00FE0F59"/>
    <w:rsid w:val="00FE3F0C"/>
    <w:rsid w:val="00FE4D0C"/>
    <w:rsid w:val="00FE5D1F"/>
    <w:rsid w:val="00FF10A7"/>
    <w:rsid w:val="00FF1561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1D8B7"/>
  <w15:docId w15:val="{005209CE-9BFD-4296-A764-F2E09EF3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before="240" w:after="120"/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DD2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Times New Roman"/>
      <w:color w:val="000000"/>
      <w:sz w:val="23"/>
      <w:szCs w:val="23"/>
    </w:rPr>
  </w:style>
  <w:style w:type="character" w:customStyle="1" w:styleId="WW8Num3z0">
    <w:name w:val="WW8Num3z0"/>
    <w:qFormat/>
    <w:rPr>
      <w:rFonts w:ascii="Arial" w:hAnsi="Arial" w:cs="Arial"/>
      <w:b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7z0">
    <w:name w:val="WW8Num7z0"/>
    <w:qFormat/>
    <w:rPr>
      <w:b/>
      <w:color w:val="auto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qFormat/>
    <w:rPr>
      <w:rFonts w:cs="Times New Roman"/>
      <w:color w:val="000000"/>
      <w:sz w:val="23"/>
      <w:szCs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qFormat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qFormat/>
    <w:rPr>
      <w:rFonts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uiPriority w:val="99"/>
    <w:qFormat/>
  </w:style>
  <w:style w:type="character" w:customStyle="1" w:styleId="RodapChar">
    <w:name w:val="Rodapé Char"/>
    <w:basedOn w:val="Fontepargpadro1"/>
    <w:uiPriority w:val="99"/>
    <w:qFormat/>
  </w:style>
  <w:style w:type="character" w:customStyle="1" w:styleId="apple-style-span">
    <w:name w:val="apple-style-span"/>
    <w:basedOn w:val="Fontepargpadro1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basedOn w:val="Fontepargpadro2"/>
  </w:style>
  <w:style w:type="character" w:customStyle="1" w:styleId="TtuloChar">
    <w:name w:val="Título Char"/>
    <w:qFormat/>
    <w:rPr>
      <w:b/>
      <w:bCs/>
      <w:sz w:val="28"/>
      <w:szCs w:val="24"/>
    </w:rPr>
  </w:style>
  <w:style w:type="character" w:customStyle="1" w:styleId="SubttuloChar">
    <w:name w:val="Subtítulo Char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">
    <w:name w:val="Recuo de corpo de texto Char"/>
    <w:qFormat/>
    <w:rPr>
      <w:rFonts w:ascii="Calibri" w:eastAsia="Calibri" w:hAnsi="Calibri" w:cs="Calibri"/>
      <w:sz w:val="22"/>
      <w:szCs w:val="22"/>
    </w:rPr>
  </w:style>
  <w:style w:type="character" w:customStyle="1" w:styleId="Corpodetexto3Char">
    <w:name w:val="Corpo de texto 3 Char"/>
    <w:qFormat/>
    <w:rPr>
      <w:rFonts w:ascii="Calibri" w:eastAsia="Calibri" w:hAnsi="Calibri" w:cs="Calibri"/>
      <w:sz w:val="16"/>
      <w:szCs w:val="16"/>
    </w:rPr>
  </w:style>
  <w:style w:type="character" w:customStyle="1" w:styleId="Ttulo1Char">
    <w:name w:val="Título 1 Char"/>
    <w:qFormat/>
    <w:rPr>
      <w:rFonts w:eastAsia="Arial Unicode MS" w:cs="Tahoma"/>
      <w:b/>
      <w:bCs/>
      <w:sz w:val="48"/>
      <w:szCs w:val="48"/>
    </w:rPr>
  </w:style>
  <w:style w:type="character" w:customStyle="1" w:styleId="Ttulo3Char">
    <w:name w:val="Título 3 Char"/>
    <w:qFormat/>
    <w:rPr>
      <w:rFonts w:ascii="Cambria" w:hAnsi="Cambria" w:cs="Cambria"/>
      <w:b/>
      <w:bCs/>
      <w:sz w:val="26"/>
      <w:szCs w:val="26"/>
    </w:rPr>
  </w:style>
  <w:style w:type="character" w:customStyle="1" w:styleId="fontelaw">
    <w:name w:val="fonte_law"/>
    <w:basedOn w:val="Fontepargpadro2"/>
    <w:qFormat/>
  </w:style>
  <w:style w:type="character" w:customStyle="1" w:styleId="st">
    <w:name w:val="st"/>
    <w:qFormat/>
  </w:style>
  <w:style w:type="character" w:customStyle="1" w:styleId="Corpodetexto2Char">
    <w:name w:val="Corpo de texto 2 Char"/>
    <w:qFormat/>
    <w:rPr>
      <w:rFonts w:ascii="Calibri" w:eastAsia="Calibri" w:hAnsi="Calibri" w:cs="Calibri"/>
      <w:sz w:val="22"/>
      <w:szCs w:val="22"/>
    </w:rPr>
  </w:style>
  <w:style w:type="character" w:customStyle="1" w:styleId="Corpodetexto3Char1">
    <w:name w:val="Corpo de texto 3 Char1"/>
    <w:qFormat/>
    <w:rPr>
      <w:rFonts w:ascii="Calibri" w:eastAsia="Calibri" w:hAnsi="Calibri" w:cs="Calibri"/>
      <w:sz w:val="16"/>
      <w:szCs w:val="16"/>
    </w:rPr>
  </w:style>
  <w:style w:type="character" w:customStyle="1" w:styleId="Recuodecorpodetexto2Char">
    <w:name w:val="Recuo de corpo de texto 2 Char"/>
    <w:qFormat/>
    <w:rPr>
      <w:sz w:val="24"/>
      <w:szCs w:val="24"/>
    </w:rPr>
  </w:style>
  <w:style w:type="character" w:customStyle="1" w:styleId="CorpodetextoChar">
    <w:name w:val="Corpo de texto Char"/>
    <w:qFormat/>
    <w:rPr>
      <w:rFonts w:ascii="Calibri" w:eastAsia="Calibri" w:hAnsi="Calibri" w:cs="Calibri"/>
      <w:sz w:val="22"/>
      <w:szCs w:val="22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cs="Times New Roman"/>
      <w:lang w:val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tulo30">
    <w:name w:val="Título3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uiPriority w:val="99"/>
    <w:pPr>
      <w:spacing w:after="0" w:line="240" w:lineRule="auto"/>
    </w:pPr>
  </w:style>
  <w:style w:type="paragraph" w:styleId="Rodap">
    <w:name w:val="footer"/>
    <w:basedOn w:val="Normal"/>
    <w:link w:val="RodapChar1"/>
    <w:uiPriority w:val="99"/>
    <w:pPr>
      <w:spacing w:after="0" w:line="240" w:lineRule="auto"/>
    </w:pPr>
  </w:style>
  <w:style w:type="paragraph" w:customStyle="1" w:styleId="Estilo">
    <w:name w:val="Estilo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eastAsia="Times New Roman"/>
    </w:rPr>
  </w:style>
  <w:style w:type="paragraph" w:styleId="Textodebalo">
    <w:name w:val="Balloon Text"/>
    <w:basedOn w:val="Normal"/>
    <w:link w:val="TextodebaloChar1"/>
    <w:uiPriority w:val="9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qFormat/>
    <w:pPr>
      <w:spacing w:after="0" w:line="240" w:lineRule="auto"/>
      <w:ind w:firstLine="2160"/>
      <w:jc w:val="both"/>
    </w:pPr>
    <w:rPr>
      <w:rFonts w:ascii="Arial" w:eastAsia="Times New Roman" w:hAnsi="Arial" w:cs="Arial"/>
      <w:sz w:val="27"/>
      <w:szCs w:val="24"/>
    </w:rPr>
  </w:style>
  <w:style w:type="paragraph" w:styleId="Subttulo">
    <w:name w:val="Subtitle"/>
    <w:basedOn w:val="Normal"/>
    <w:next w:val="Normal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xtoembloco1">
    <w:name w:val="Texto em bloco1"/>
    <w:basedOn w:val="Normal"/>
    <w:qFormat/>
    <w:pPr>
      <w:spacing w:after="0" w:line="240" w:lineRule="auto"/>
      <w:ind w:left="708" w:right="806"/>
      <w:jc w:val="both"/>
    </w:pPr>
    <w:rPr>
      <w:rFonts w:ascii="Times New Roman" w:eastAsia="PMingLiU" w:hAnsi="Times New Roman" w:cs="Times New Roman"/>
      <w:i/>
      <w:iCs/>
      <w:sz w:val="26"/>
      <w:szCs w:val="24"/>
      <w:lang w:val="pt-PT"/>
    </w:rPr>
  </w:style>
  <w:style w:type="paragraph" w:styleId="Recuodecorpodetexto">
    <w:name w:val="Body Text Indent"/>
    <w:basedOn w:val="Normal"/>
    <w:link w:val="RecuodecorpodetextoChar1"/>
    <w:pPr>
      <w:spacing w:after="120"/>
      <w:ind w:left="283"/>
    </w:p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rPr>
      <w:color w:val="00000A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p5">
    <w:name w:val="p5"/>
    <w:basedOn w:val="Normal"/>
    <w:qFormat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cs="Times New Roman"/>
      <w:lang w:val="x-none"/>
    </w:rPr>
  </w:style>
  <w:style w:type="paragraph" w:customStyle="1" w:styleId="Corpodetexto32">
    <w:name w:val="Corpo de texto 32"/>
    <w:basedOn w:val="Normal"/>
    <w:qFormat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Recuodecorpodetexto23">
    <w:name w:val="Recuo de corpo de texto 23"/>
    <w:basedOn w:val="Normal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W-Corpodotexto">
    <w:name w:val="WW-Corpo do texto"/>
    <w:basedOn w:val="Normal"/>
    <w:pPr>
      <w:spacing w:after="120"/>
    </w:pPr>
    <w:rPr>
      <w:color w:val="00000A"/>
    </w:rPr>
  </w:style>
  <w:style w:type="paragraph" w:customStyle="1" w:styleId="WW-Corpodetextorecuado">
    <w:name w:val="WW-Corpo de texto recuado"/>
    <w:basedOn w:val="Normal"/>
    <w:qFormat/>
    <w:pPr>
      <w:spacing w:after="120"/>
      <w:ind w:left="283"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qFormat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</w:style>
  <w:style w:type="paragraph" w:customStyle="1" w:styleId="western">
    <w:name w:val="western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5E3B13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5E3B13"/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26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D2F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nfase">
    <w:name w:val="Emphasis"/>
    <w:basedOn w:val="Fontepargpadro"/>
    <w:uiPriority w:val="20"/>
    <w:qFormat/>
    <w:rsid w:val="00BA1FFD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E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E88"/>
    <w:rPr>
      <w:rFonts w:ascii="Calibri" w:eastAsia="Calibri" w:hAnsi="Calibri" w:cs="Calibri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622F5A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5509A8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09A8"/>
  </w:style>
  <w:style w:type="character" w:customStyle="1" w:styleId="WW8Num11z1">
    <w:name w:val="WW8Num11z1"/>
    <w:qFormat/>
    <w:rsid w:val="005509A8"/>
  </w:style>
  <w:style w:type="character" w:customStyle="1" w:styleId="WW8Num11z2">
    <w:name w:val="WW8Num11z2"/>
    <w:qFormat/>
    <w:rsid w:val="005509A8"/>
  </w:style>
  <w:style w:type="character" w:customStyle="1" w:styleId="WW8Num11z4">
    <w:name w:val="WW8Num11z4"/>
    <w:qFormat/>
    <w:rsid w:val="005509A8"/>
  </w:style>
  <w:style w:type="character" w:customStyle="1" w:styleId="WW8Num11z5">
    <w:name w:val="WW8Num11z5"/>
    <w:qFormat/>
    <w:rsid w:val="005509A8"/>
  </w:style>
  <w:style w:type="character" w:customStyle="1" w:styleId="WW8Num11z6">
    <w:name w:val="WW8Num11z6"/>
    <w:qFormat/>
    <w:rsid w:val="005509A8"/>
  </w:style>
  <w:style w:type="character" w:customStyle="1" w:styleId="WW8Num11z7">
    <w:name w:val="WW8Num11z7"/>
    <w:qFormat/>
    <w:rsid w:val="005509A8"/>
  </w:style>
  <w:style w:type="character" w:customStyle="1" w:styleId="WW8Num11z8">
    <w:name w:val="WW8Num11z8"/>
    <w:qFormat/>
    <w:rsid w:val="005509A8"/>
  </w:style>
  <w:style w:type="character" w:customStyle="1" w:styleId="Fontepargpadro11">
    <w:name w:val="Fonte parág. padrão11"/>
    <w:qFormat/>
    <w:rsid w:val="005509A8"/>
  </w:style>
  <w:style w:type="character" w:customStyle="1" w:styleId="LinkdaInternet">
    <w:name w:val="Link da Internet"/>
    <w:rsid w:val="005509A8"/>
    <w:rPr>
      <w:color w:val="0000FF"/>
      <w:u w:val="single"/>
    </w:rPr>
  </w:style>
  <w:style w:type="character" w:customStyle="1" w:styleId="Nmerodepgina1">
    <w:name w:val="Número de página1"/>
    <w:basedOn w:val="Fontepargpadro2"/>
    <w:rsid w:val="005509A8"/>
  </w:style>
  <w:style w:type="character" w:customStyle="1" w:styleId="nfaseforte">
    <w:name w:val="Ênfase forte"/>
    <w:qFormat/>
    <w:rsid w:val="005509A8"/>
    <w:rPr>
      <w:b/>
      <w:bCs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5509A8"/>
    <w:rPr>
      <w:rFonts w:ascii="Courier New" w:hAnsi="Courier New" w:cs="Courier New"/>
    </w:rPr>
  </w:style>
  <w:style w:type="paragraph" w:customStyle="1" w:styleId="Ttulo11">
    <w:name w:val="Título11"/>
    <w:basedOn w:val="Normal"/>
    <w:qFormat/>
    <w:rsid w:val="005509A8"/>
    <w:pPr>
      <w:keepNext/>
      <w:spacing w:before="240" w:after="120"/>
    </w:pPr>
    <w:rPr>
      <w:rFonts w:ascii="Liberation Sans;Arial" w:eastAsia="DejaVu Sans" w:hAnsi="Liberation Sans;Arial" w:cs="DejaVu Sans"/>
      <w:color w:val="00000A"/>
      <w:sz w:val="28"/>
      <w:szCs w:val="28"/>
    </w:rPr>
  </w:style>
  <w:style w:type="paragraph" w:customStyle="1" w:styleId="PargrafodaLista1">
    <w:name w:val="Parágrafo da Lista1"/>
    <w:basedOn w:val="Normal"/>
    <w:qFormat/>
    <w:rsid w:val="005509A8"/>
    <w:pPr>
      <w:ind w:left="708"/>
    </w:pPr>
    <w:rPr>
      <w:rFonts w:eastAsia="Times New Roman"/>
      <w:color w:val="00000A"/>
    </w:rPr>
  </w:style>
  <w:style w:type="paragraph" w:customStyle="1" w:styleId="Textodebalo1">
    <w:name w:val="Texto de balão1"/>
    <w:basedOn w:val="Normal"/>
    <w:qFormat/>
    <w:rsid w:val="005509A8"/>
    <w:pPr>
      <w:spacing w:after="0" w:line="240" w:lineRule="auto"/>
      <w:jc w:val="both"/>
    </w:pPr>
    <w:rPr>
      <w:rFonts w:ascii="Tahoma" w:eastAsia="Times New Roman" w:hAnsi="Tahoma" w:cs="Tahoma"/>
      <w:color w:val="00000A"/>
      <w:sz w:val="16"/>
      <w:szCs w:val="16"/>
    </w:rPr>
  </w:style>
  <w:style w:type="paragraph" w:customStyle="1" w:styleId="Corpodotexto">
    <w:name w:val="Corpo do texto"/>
    <w:basedOn w:val="Normal"/>
    <w:qFormat/>
    <w:rsid w:val="005509A8"/>
    <w:pPr>
      <w:spacing w:after="120"/>
    </w:pPr>
    <w:rPr>
      <w:color w:val="00000A"/>
    </w:rPr>
  </w:style>
  <w:style w:type="paragraph" w:styleId="Corpodetexto3">
    <w:name w:val="Body Text 3"/>
    <w:basedOn w:val="Normal"/>
    <w:link w:val="Corpodetexto3Char2"/>
    <w:qFormat/>
    <w:rsid w:val="005509A8"/>
    <w:pPr>
      <w:spacing w:after="120"/>
    </w:pPr>
    <w:rPr>
      <w:color w:val="00000A"/>
      <w:sz w:val="16"/>
      <w:szCs w:val="16"/>
    </w:rPr>
  </w:style>
  <w:style w:type="character" w:customStyle="1" w:styleId="Corpodetexto3Char2">
    <w:name w:val="Corpo de texto 3 Char2"/>
    <w:basedOn w:val="Fontepargpadro"/>
    <w:link w:val="Corpodetexto3"/>
    <w:rsid w:val="005509A8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styleId="TextosemFormatao">
    <w:name w:val="Plain Text"/>
    <w:basedOn w:val="Normal"/>
    <w:link w:val="TextosemFormataoChar"/>
    <w:semiHidden/>
    <w:qFormat/>
    <w:rsid w:val="005509A8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5509A8"/>
    <w:rPr>
      <w:rFonts w:ascii="Consolas" w:eastAsia="Calibri" w:hAnsi="Consolas" w:cs="Calibri"/>
      <w:sz w:val="21"/>
      <w:szCs w:val="21"/>
      <w:lang w:eastAsia="zh-CN"/>
    </w:rPr>
  </w:style>
  <w:style w:type="numbering" w:customStyle="1" w:styleId="WW8Num1">
    <w:name w:val="WW8Num1"/>
    <w:qFormat/>
    <w:rsid w:val="005509A8"/>
  </w:style>
  <w:style w:type="table" w:customStyle="1" w:styleId="Tabelacomgrade2">
    <w:name w:val="Tabela com grade2"/>
    <w:basedOn w:val="Tabelanormal"/>
    <w:next w:val="Tabelacomgrade"/>
    <w:uiPriority w:val="39"/>
    <w:rsid w:val="005509A8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cuodecorpodetextoChar1">
    <w:name w:val="Recuo de corpo de texto Char1"/>
    <w:basedOn w:val="Fontepargpadro"/>
    <w:link w:val="Recuodecorpodetexto"/>
    <w:rsid w:val="005509A8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rsid w:val="005509A8"/>
    <w:rPr>
      <w:rFonts w:ascii="Tahoma" w:hAnsi="Tahoma" w:cs="Tahoma"/>
      <w:sz w:val="16"/>
      <w:szCs w:val="16"/>
      <w:lang w:eastAsia="zh-CN"/>
    </w:rPr>
  </w:style>
  <w:style w:type="table" w:customStyle="1" w:styleId="Tabelacomgrade12">
    <w:name w:val="Tabela com grade12"/>
    <w:basedOn w:val="Tabelanormal"/>
    <w:next w:val="Tabelacomgrade"/>
    <w:uiPriority w:val="59"/>
    <w:rsid w:val="005509A8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1">
    <w:name w:val="Rodapé Char1"/>
    <w:basedOn w:val="Fontepargpadro"/>
    <w:link w:val="Rodap"/>
    <w:uiPriority w:val="99"/>
    <w:qFormat/>
    <w:rsid w:val="005509A8"/>
    <w:rPr>
      <w:rFonts w:ascii="Calibri" w:eastAsia="Calibri" w:hAnsi="Calibri" w:cs="Calibri"/>
      <w:sz w:val="22"/>
      <w:szCs w:val="22"/>
      <w:lang w:eastAsia="zh-CN"/>
    </w:rPr>
  </w:style>
  <w:style w:type="paragraph" w:customStyle="1" w:styleId="SemEspaamento1">
    <w:name w:val="Sem Espaçamento1"/>
    <w:next w:val="SemEspaamento"/>
    <w:uiPriority w:val="1"/>
    <w:qFormat/>
    <w:rsid w:val="005509A8"/>
    <w:rPr>
      <w:rFonts w:ascii="Calibri" w:eastAsia="Calibri" w:hAnsi="Calibri"/>
      <w:color w:val="00000A"/>
      <w:sz w:val="22"/>
      <w:szCs w:val="22"/>
      <w:lang w:eastAsia="en-US"/>
    </w:rPr>
  </w:style>
  <w:style w:type="paragraph" w:styleId="SemEspaamento">
    <w:name w:val="No Spacing"/>
    <w:uiPriority w:val="1"/>
    <w:qFormat/>
    <w:rsid w:val="005509A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elacomgrade3">
    <w:name w:val="Tabela com grade3"/>
    <w:basedOn w:val="Tabelanormal"/>
    <w:next w:val="Tabelacomgrade"/>
    <w:uiPriority w:val="39"/>
    <w:rsid w:val="00942D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EA1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B6242E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B6242E"/>
    <w:rPr>
      <w:rFonts w:ascii="Liberation Serif" w:eastAsia="WenQuanYi Micro Hei" w:hAnsi="Liberation Serif" w:cs="Lohit Devanagari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e\Desktop\Timbrado%20Procuradoria%20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C339-0D21-40E5-8CB9-80F00F17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Procuradoria Geral.dot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</dc:creator>
  <cp:lastModifiedBy>Haroldo</cp:lastModifiedBy>
  <cp:revision>3</cp:revision>
  <cp:lastPrinted>2025-01-02T18:52:00Z</cp:lastPrinted>
  <dcterms:created xsi:type="dcterms:W3CDTF">2025-01-02T18:51:00Z</dcterms:created>
  <dcterms:modified xsi:type="dcterms:W3CDTF">2025-01-02T18:52:00Z</dcterms:modified>
</cp:coreProperties>
</file>